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92D" w:rsidRDefault="007F44A9">
      <w:pPr>
        <w:rPr>
          <w:sz w:val="40"/>
          <w:szCs w:val="40"/>
        </w:rPr>
      </w:pPr>
      <w:r>
        <w:t xml:space="preserve">                  </w:t>
      </w:r>
      <w:r w:rsidR="0016283A">
        <w:t xml:space="preserve">                      </w:t>
      </w:r>
      <w:r w:rsidR="002D2671">
        <w:rPr>
          <w:sz w:val="40"/>
          <w:szCs w:val="40"/>
        </w:rPr>
        <w:t xml:space="preserve">ATLETICA 75 - </w:t>
      </w:r>
      <w:r>
        <w:rPr>
          <w:sz w:val="40"/>
          <w:szCs w:val="40"/>
        </w:rPr>
        <w:t xml:space="preserve">TROFEO </w:t>
      </w:r>
      <w:r w:rsidR="0016283A">
        <w:rPr>
          <w:sz w:val="40"/>
          <w:szCs w:val="40"/>
        </w:rPr>
        <w:t>CITTA’</w:t>
      </w:r>
      <w:r w:rsidR="00D177CF">
        <w:rPr>
          <w:sz w:val="40"/>
          <w:szCs w:val="40"/>
        </w:rPr>
        <w:t xml:space="preserve"> </w:t>
      </w:r>
      <w:r>
        <w:rPr>
          <w:sz w:val="40"/>
          <w:szCs w:val="40"/>
        </w:rPr>
        <w:t>DI GABICCE</w:t>
      </w:r>
    </w:p>
    <w:p w:rsidR="007F44A9" w:rsidRDefault="007F44A9" w:rsidP="00A86E6E">
      <w:pPr>
        <w:jc w:val="both"/>
      </w:pPr>
      <w:r>
        <w:t>E’ alle prime luci</w:t>
      </w:r>
      <w:r w:rsidR="00CE2BC2">
        <w:t xml:space="preserve"> dell’alba che il piazzale del C</w:t>
      </w:r>
      <w:r>
        <w:t xml:space="preserve">entro </w:t>
      </w:r>
      <w:r w:rsidR="00CE2BC2">
        <w:t>Sportivo C</w:t>
      </w:r>
      <w:r>
        <w:t>omunale di Gabicce Mare inizia ad animarsi. I ragazzi dell</w:t>
      </w:r>
      <w:r w:rsidR="003C7D54">
        <w:t>a Sezione Podismo dell</w:t>
      </w:r>
      <w:r>
        <w:t xml:space="preserve">’Atletica </w:t>
      </w:r>
      <w:r w:rsidR="006269B5">
        <w:t xml:space="preserve">75 </w:t>
      </w:r>
      <w:r w:rsidR="003C7D54">
        <w:t xml:space="preserve">Cattolica </w:t>
      </w:r>
      <w:r w:rsidR="006269B5">
        <w:t>sono al completo, chi prepara i ristori, chi raggiunge le po</w:t>
      </w:r>
      <w:r w:rsidR="00FB7CA0">
        <w:t xml:space="preserve">stazioni </w:t>
      </w:r>
      <w:r w:rsidR="003C7D54">
        <w:t>p</w:t>
      </w:r>
      <w:r w:rsidR="00FB7CA0">
        <w:t>er presidiare</w:t>
      </w:r>
      <w:r w:rsidR="006269B5">
        <w:t xml:space="preserve"> gli incroci sui vari percorsi </w:t>
      </w:r>
      <w:r w:rsidR="003C7D54">
        <w:t>proposti</w:t>
      </w:r>
      <w:r w:rsidR="006269B5">
        <w:t>, chi</w:t>
      </w:r>
      <w:r w:rsidR="00696D26">
        <w:t xml:space="preserve"> si appresta </w:t>
      </w:r>
      <w:r w:rsidR="003C7D54">
        <w:t xml:space="preserve">a raccogliere </w:t>
      </w:r>
      <w:r w:rsidR="00696D26">
        <w:t>le iscrizioni,</w:t>
      </w:r>
      <w:r w:rsidR="006269B5">
        <w:t xml:space="preserve"> ognuno col suo impegno, ognuno determinato nella</w:t>
      </w:r>
      <w:r w:rsidR="006269B5" w:rsidRPr="006269B5">
        <w:t xml:space="preserve"> </w:t>
      </w:r>
      <w:r w:rsidR="00FB7CA0">
        <w:t>riuscita di questo 15° Trofeo della citt</w:t>
      </w:r>
      <w:r w:rsidR="003C7D54">
        <w:t>à</w:t>
      </w:r>
      <w:r w:rsidR="00FB7CA0">
        <w:t xml:space="preserve"> di</w:t>
      </w:r>
      <w:r w:rsidR="006269B5">
        <w:t xml:space="preserve"> Gabicce Mare</w:t>
      </w:r>
      <w:r w:rsidR="00696D26">
        <w:t>.</w:t>
      </w:r>
      <w:r w:rsidR="00940700">
        <w:t xml:space="preserve"> Un sole insperato, vist</w:t>
      </w:r>
      <w:r w:rsidR="003C7D54">
        <w:t>a</w:t>
      </w:r>
      <w:r w:rsidR="00940700">
        <w:t xml:space="preserve"> la pioggia battente dei giorni </w:t>
      </w:r>
      <w:r w:rsidR="003C7D54">
        <w:t>precedenti</w:t>
      </w:r>
      <w:r w:rsidR="00940700">
        <w:t>, accoglie i primi atleti intorno a</w:t>
      </w:r>
      <w:r w:rsidR="009C2B67">
        <w:t>lle 8:00</w:t>
      </w:r>
      <w:r w:rsidR="00FB7CA0">
        <w:t xml:space="preserve"> che</w:t>
      </w:r>
      <w:r w:rsidR="00EA7F01">
        <w:t>,</w:t>
      </w:r>
      <w:r w:rsidR="00FB7CA0">
        <w:t xml:space="preserve"> </w:t>
      </w:r>
      <w:r w:rsidR="009D5F95">
        <w:t>divisi tra le varie discipline</w:t>
      </w:r>
      <w:r w:rsidR="00EA7F01">
        <w:t>,</w:t>
      </w:r>
      <w:r w:rsidR="009D5F95">
        <w:t xml:space="preserve"> daranno vita a questa g</w:t>
      </w:r>
      <w:r w:rsidR="00FB7CA0">
        <w:t>rande giornata di sport. Sono</w:t>
      </w:r>
      <w:r w:rsidR="009D5F95">
        <w:t xml:space="preserve"> circa 540 i podisti</w:t>
      </w:r>
      <w:r w:rsidR="00FB7CA0">
        <w:t xml:space="preserve"> partecipanti</w:t>
      </w:r>
      <w:r w:rsidR="00D20490">
        <w:t xml:space="preserve"> alla competizione</w:t>
      </w:r>
      <w:r w:rsidR="00FB7CA0">
        <w:t xml:space="preserve"> tradizionale, che li vedr</w:t>
      </w:r>
      <w:r w:rsidR="00EA7F01">
        <w:t>à</w:t>
      </w:r>
      <w:r w:rsidR="00FB7CA0">
        <w:t xml:space="preserve"> </w:t>
      </w:r>
      <w:r w:rsidR="00EA7F01">
        <w:t xml:space="preserve">transitare </w:t>
      </w:r>
      <w:r w:rsidR="009D5F95">
        <w:t>dalle vie del centro paese</w:t>
      </w:r>
      <w:r w:rsidR="001C5947">
        <w:t xml:space="preserve">, salire a Gabicce Monte per poi scendere </w:t>
      </w:r>
      <w:r w:rsidR="00D20490">
        <w:t xml:space="preserve">fino </w:t>
      </w:r>
      <w:r w:rsidR="007E3418">
        <w:t xml:space="preserve">al </w:t>
      </w:r>
      <w:r w:rsidR="009C2B67">
        <w:t xml:space="preserve">porticciolo </w:t>
      </w:r>
      <w:r w:rsidR="009D5F95">
        <w:t xml:space="preserve">di Baia </w:t>
      </w:r>
      <w:proofErr w:type="spellStart"/>
      <w:r w:rsidR="009D5F95">
        <w:t>Vallugola</w:t>
      </w:r>
      <w:proofErr w:type="spellEnd"/>
      <w:r w:rsidR="00D20490">
        <w:t xml:space="preserve"> e </w:t>
      </w:r>
      <w:proofErr w:type="gramStart"/>
      <w:r w:rsidR="00D20490">
        <w:t>ritorno</w:t>
      </w:r>
      <w:r w:rsidR="009D5F95">
        <w:t xml:space="preserve">  </w:t>
      </w:r>
      <w:r w:rsidR="00D8316C">
        <w:t>su</w:t>
      </w:r>
      <w:proofErr w:type="gramEnd"/>
      <w:r w:rsidR="00D8316C">
        <w:t xml:space="preserve"> di un percorso </w:t>
      </w:r>
      <w:r w:rsidR="009D5F95">
        <w:t>collinare tanto impegnativo</w:t>
      </w:r>
      <w:r w:rsidR="00D8316C">
        <w:t xml:space="preserve"> quanto </w:t>
      </w:r>
      <w:r w:rsidR="00EA7F01">
        <w:t xml:space="preserve">suggestivo e </w:t>
      </w:r>
      <w:r w:rsidR="00D8316C">
        <w:t xml:space="preserve">panoramico. </w:t>
      </w:r>
      <w:r w:rsidR="00F72A13">
        <w:t xml:space="preserve">Crescente il numero dei </w:t>
      </w:r>
      <w:proofErr w:type="spellStart"/>
      <w:r w:rsidR="00F72A13" w:rsidRPr="00F72A13">
        <w:rPr>
          <w:i/>
        </w:rPr>
        <w:t>t</w:t>
      </w:r>
      <w:r w:rsidR="009D5F95" w:rsidRPr="00F72A13">
        <w:rPr>
          <w:i/>
        </w:rPr>
        <w:t>rail</w:t>
      </w:r>
      <w:proofErr w:type="spellEnd"/>
      <w:r w:rsidR="009D5F95" w:rsidRPr="00F72A13">
        <w:rPr>
          <w:i/>
        </w:rPr>
        <w:t xml:space="preserve"> </w:t>
      </w:r>
      <w:proofErr w:type="spellStart"/>
      <w:r w:rsidR="009D5F95" w:rsidRPr="00F72A13">
        <w:rPr>
          <w:i/>
        </w:rPr>
        <w:t>runners</w:t>
      </w:r>
      <w:proofErr w:type="spellEnd"/>
      <w:r w:rsidR="001C5947">
        <w:t xml:space="preserve">, </w:t>
      </w:r>
      <w:r w:rsidR="009D5F95">
        <w:t>che risulter</w:t>
      </w:r>
      <w:r w:rsidR="00FB7CA0">
        <w:t>anno essere circa 80</w:t>
      </w:r>
      <w:r w:rsidR="00EA7F01">
        <w:t>,</w:t>
      </w:r>
      <w:r w:rsidR="00FB7CA0">
        <w:t xml:space="preserve"> guidati dai nostri specialisti </w:t>
      </w:r>
      <w:r w:rsidR="00EA7F01">
        <w:t xml:space="preserve">della disciplina </w:t>
      </w:r>
      <w:r w:rsidR="00FB7CA0">
        <w:t>Danilo</w:t>
      </w:r>
      <w:r w:rsidR="00EA7F01">
        <w:t xml:space="preserve"> Biagiotti</w:t>
      </w:r>
      <w:r w:rsidR="00FB7CA0">
        <w:t>, Alessandro</w:t>
      </w:r>
      <w:r w:rsidR="00EA7F01">
        <w:t xml:space="preserve"> Galeazzi</w:t>
      </w:r>
      <w:r w:rsidR="00FB7CA0">
        <w:t xml:space="preserve"> e Roberto</w:t>
      </w:r>
      <w:r w:rsidR="00EA7F01">
        <w:t xml:space="preserve"> </w:t>
      </w:r>
      <w:proofErr w:type="spellStart"/>
      <w:r w:rsidR="00EA7F01">
        <w:t>Bertuccioli</w:t>
      </w:r>
      <w:proofErr w:type="spellEnd"/>
      <w:r w:rsidR="00EA7F01">
        <w:t>,</w:t>
      </w:r>
      <w:r w:rsidR="00FB7CA0">
        <w:t xml:space="preserve"> </w:t>
      </w:r>
      <w:r w:rsidR="001C5947">
        <w:t>i quali l</w:t>
      </w:r>
      <w:r w:rsidR="00FB7CA0">
        <w:t xml:space="preserve">i accompagneranno attraverso un nuovo percorso tra le bellezze </w:t>
      </w:r>
      <w:r w:rsidR="00EA7F01">
        <w:t xml:space="preserve">dei sentieri </w:t>
      </w:r>
      <w:r w:rsidR="001C5947">
        <w:t>del P</w:t>
      </w:r>
      <w:r w:rsidR="00FB7CA0">
        <w:t>arco</w:t>
      </w:r>
      <w:r w:rsidR="00EA7CDB">
        <w:t xml:space="preserve"> S</w:t>
      </w:r>
      <w:r w:rsidR="00FB7CA0">
        <w:t>an Bartolo fino a Casteldimezzo</w:t>
      </w:r>
      <w:r w:rsidR="00D20490">
        <w:t xml:space="preserve"> e rit</w:t>
      </w:r>
      <w:r w:rsidR="00EA7CDB">
        <w:t>orno attraverso le ginestre di B</w:t>
      </w:r>
      <w:r w:rsidR="00D20490">
        <w:t>a</w:t>
      </w:r>
      <w:r w:rsidR="00EA7CDB">
        <w:t xml:space="preserve">ia </w:t>
      </w:r>
      <w:proofErr w:type="spellStart"/>
      <w:r w:rsidR="00EA7CDB">
        <w:t>V</w:t>
      </w:r>
      <w:r w:rsidR="00D20490">
        <w:t>all</w:t>
      </w:r>
      <w:r w:rsidR="00EA7F01">
        <w:t>ugola</w:t>
      </w:r>
      <w:proofErr w:type="spellEnd"/>
      <w:r w:rsidR="00EA7F01">
        <w:t xml:space="preserve"> e lo </w:t>
      </w:r>
      <w:r w:rsidR="001C5947">
        <w:t xml:space="preserve">splendido </w:t>
      </w:r>
      <w:r w:rsidR="00EA7F01">
        <w:t>scenario di Gabicce M</w:t>
      </w:r>
      <w:r w:rsidR="00D20490">
        <w:t xml:space="preserve">onte. </w:t>
      </w:r>
      <w:r w:rsidR="009D5F95">
        <w:t>8</w:t>
      </w:r>
      <w:r w:rsidR="00D125B3">
        <w:t>5</w:t>
      </w:r>
      <w:r w:rsidR="009D5F95">
        <w:t xml:space="preserve"> </w:t>
      </w:r>
      <w:r w:rsidR="00D125B3">
        <w:t xml:space="preserve">invece gli iscritti nella Categoria </w:t>
      </w:r>
      <w:r w:rsidR="00D125B3" w:rsidRPr="00D125B3">
        <w:rPr>
          <w:i/>
        </w:rPr>
        <w:t>“Le Migliori Giovani Promesse”</w:t>
      </w:r>
      <w:r w:rsidR="00D125B3">
        <w:t xml:space="preserve">, mentre oltre 100 gli iscritti alle discipline Mountain Bike e </w:t>
      </w:r>
      <w:proofErr w:type="spellStart"/>
      <w:r w:rsidR="00D125B3">
        <w:t>Nordic</w:t>
      </w:r>
      <w:proofErr w:type="spellEnd"/>
      <w:r w:rsidR="00D125B3">
        <w:t xml:space="preserve"> </w:t>
      </w:r>
      <w:proofErr w:type="spellStart"/>
      <w:r w:rsidR="00D125B3">
        <w:t>Walking</w:t>
      </w:r>
      <w:proofErr w:type="spellEnd"/>
      <w:r w:rsidR="00D125B3">
        <w:t xml:space="preserve"> su percorsi autogestiti</w:t>
      </w:r>
      <w:r w:rsidR="009D5F95">
        <w:t xml:space="preserve">. </w:t>
      </w:r>
      <w:r w:rsidR="00D20490">
        <w:t>Ottima</w:t>
      </w:r>
      <w:r w:rsidR="007E3418">
        <w:t xml:space="preserve"> partecipazione, circa 200 </w:t>
      </w:r>
      <w:proofErr w:type="gramStart"/>
      <w:r w:rsidR="007E3418">
        <w:t>presenze,  anche</w:t>
      </w:r>
      <w:proofErr w:type="gramEnd"/>
      <w:r w:rsidR="007E3418">
        <w:t xml:space="preserve"> al </w:t>
      </w:r>
      <w:r w:rsidR="00D125B3" w:rsidRPr="00D125B3">
        <w:rPr>
          <w:i/>
        </w:rPr>
        <w:t>“</w:t>
      </w:r>
      <w:r w:rsidR="007E3418" w:rsidRPr="00D125B3">
        <w:rPr>
          <w:i/>
        </w:rPr>
        <w:t>Trofeo delle Scuole</w:t>
      </w:r>
      <w:r w:rsidR="00D125B3" w:rsidRPr="00D125B3">
        <w:rPr>
          <w:i/>
        </w:rPr>
        <w:t>”</w:t>
      </w:r>
      <w:r w:rsidR="007E3418">
        <w:t>, grande novit</w:t>
      </w:r>
      <w:r w:rsidR="00D125B3">
        <w:t>à</w:t>
      </w:r>
      <w:r w:rsidR="007E3418">
        <w:t xml:space="preserve"> di quest’anno, che </w:t>
      </w:r>
      <w:r w:rsidR="009C67B7">
        <w:t xml:space="preserve">ha visto </w:t>
      </w:r>
      <w:r w:rsidR="007E3418">
        <w:t xml:space="preserve">protagonisti bimbi, genitori ed insegnanti in una passeggiata ludico-motoria per le </w:t>
      </w:r>
      <w:r w:rsidR="00D20490">
        <w:t xml:space="preserve">vie di Gabicce e che </w:t>
      </w:r>
      <w:r w:rsidR="009C67B7">
        <w:t xml:space="preserve">ha </w:t>
      </w:r>
      <w:r w:rsidR="00D20490">
        <w:t>consent</w:t>
      </w:r>
      <w:r w:rsidR="009C67B7">
        <w:t xml:space="preserve">ito </w:t>
      </w:r>
      <w:r w:rsidR="007E3418">
        <w:t>a</w:t>
      </w:r>
      <w:r w:rsidR="009C67B7">
        <w:t xml:space="preserve"> 5 </w:t>
      </w:r>
      <w:r w:rsidR="007E3418">
        <w:t>scuole del circondario col maggior numero di iscritti di ricevere</w:t>
      </w:r>
      <w:r w:rsidR="009C67B7">
        <w:t>,</w:t>
      </w:r>
      <w:r w:rsidR="007E3418">
        <w:t xml:space="preserve"> come premio, buoni spendibili in </w:t>
      </w:r>
      <w:r w:rsidR="00D20490">
        <w:t xml:space="preserve">materiale scolastico in </w:t>
      </w:r>
      <w:r w:rsidR="007E3418">
        <w:t>a</w:t>
      </w:r>
      <w:r w:rsidR="00C00426">
        <w:t xml:space="preserve">lcune cartolerie convenzionate. </w:t>
      </w:r>
      <w:r w:rsidR="00D20490">
        <w:t xml:space="preserve">Verso le 10:30 i primi arrivi, gli atleti sono provati ma </w:t>
      </w:r>
      <w:r w:rsidR="000A2F91">
        <w:t>euforici, le giovani promesse indosseranno le loro med</w:t>
      </w:r>
      <w:r w:rsidR="00A86E6E">
        <w:t>aglie ed i bambini al ritorno da</w:t>
      </w:r>
      <w:r w:rsidR="000A2F91">
        <w:t xml:space="preserve">lla passeggiata scolastica avranno la loro </w:t>
      </w:r>
      <w:proofErr w:type="spellStart"/>
      <w:r w:rsidR="000A2F91">
        <w:t>borsina</w:t>
      </w:r>
      <w:proofErr w:type="spellEnd"/>
      <w:r w:rsidR="000A2F91">
        <w:t xml:space="preserve"> di frutta e palloncini a volont</w:t>
      </w:r>
      <w:r w:rsidR="009C67B7">
        <w:t>à regalat</w:t>
      </w:r>
      <w:r w:rsidR="001C5947">
        <w:t>i</w:t>
      </w:r>
      <w:r w:rsidR="009C67B7">
        <w:t xml:space="preserve"> dall’organizzazione</w:t>
      </w:r>
      <w:r w:rsidR="000A2F91">
        <w:t>. I ristori dispensano</w:t>
      </w:r>
      <w:r w:rsidR="001C5947">
        <w:t xml:space="preserve"> acqua, thè caldo,</w:t>
      </w:r>
      <w:r w:rsidR="000A2F91">
        <w:t xml:space="preserve"> </w:t>
      </w:r>
      <w:r w:rsidR="001C5947">
        <w:t xml:space="preserve">dolci ma soprattutto </w:t>
      </w:r>
      <w:r w:rsidR="000A2F91">
        <w:t>bruschett</w:t>
      </w:r>
      <w:r w:rsidR="001C5947">
        <w:t>a</w:t>
      </w:r>
      <w:r w:rsidR="000A2F91">
        <w:t xml:space="preserve"> e pasta con fagioli, il campo da basket </w:t>
      </w:r>
      <w:r w:rsidR="009C67B7">
        <w:t>è</w:t>
      </w:r>
      <w:r w:rsidR="000A2F91">
        <w:t xml:space="preserve"> adibito per l’occasione a percorsi di atletica e ginnastica artistica dove ognuno può liberamente mettersi alla prova</w:t>
      </w:r>
      <w:r w:rsidR="00EA7CDB">
        <w:t>. Sullo sfondo le premiazioni delle varie categorie, e a far da cornice, i sorrisi della gente</w:t>
      </w:r>
      <w:r w:rsidR="00C00426">
        <w:t xml:space="preserve"> (oltre 1000 complessivamente gli iscritti</w:t>
      </w:r>
      <w:bookmarkStart w:id="0" w:name="_GoBack"/>
      <w:bookmarkEnd w:id="0"/>
      <w:r w:rsidR="00C00426">
        <w:t>)</w:t>
      </w:r>
      <w:r w:rsidR="00EA7CDB">
        <w:t>, i volti radiosi dei bambini</w:t>
      </w:r>
      <w:r w:rsidR="000A2F91">
        <w:t xml:space="preserve"> </w:t>
      </w:r>
      <w:r w:rsidR="00EA7CDB">
        <w:t>e un’atmosfera unica resa possibile da chi oggi ha voluto esserci per condividere la medesima passione e la voglia di stare insieme.</w:t>
      </w:r>
    </w:p>
    <w:p w:rsidR="00CF581B" w:rsidRPr="007F44A9" w:rsidRDefault="00CF581B" w:rsidP="00A86E6E">
      <w:pPr>
        <w:jc w:val="both"/>
      </w:pPr>
      <w:r>
        <w:t xml:space="preserve">Emanuele </w:t>
      </w:r>
      <w:proofErr w:type="spellStart"/>
      <w:r>
        <w:t>Morosini</w:t>
      </w:r>
      <w:proofErr w:type="spellEnd"/>
    </w:p>
    <w:sectPr w:rsidR="00CF581B" w:rsidRPr="007F44A9" w:rsidSect="008109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F44A9"/>
    <w:rsid w:val="000A2F91"/>
    <w:rsid w:val="0016283A"/>
    <w:rsid w:val="001C5947"/>
    <w:rsid w:val="002D2671"/>
    <w:rsid w:val="003C7D54"/>
    <w:rsid w:val="006269B5"/>
    <w:rsid w:val="00696D26"/>
    <w:rsid w:val="007E3418"/>
    <w:rsid w:val="007F44A9"/>
    <w:rsid w:val="0081092D"/>
    <w:rsid w:val="00940700"/>
    <w:rsid w:val="009C2B67"/>
    <w:rsid w:val="009C67B7"/>
    <w:rsid w:val="009D5F95"/>
    <w:rsid w:val="00A86E6E"/>
    <w:rsid w:val="00AD3622"/>
    <w:rsid w:val="00AF5884"/>
    <w:rsid w:val="00C00426"/>
    <w:rsid w:val="00CE2BC2"/>
    <w:rsid w:val="00CF581B"/>
    <w:rsid w:val="00D125B3"/>
    <w:rsid w:val="00D177CF"/>
    <w:rsid w:val="00D20490"/>
    <w:rsid w:val="00D8316C"/>
    <w:rsid w:val="00EA7CDB"/>
    <w:rsid w:val="00EA7F01"/>
    <w:rsid w:val="00F11694"/>
    <w:rsid w:val="00F45A9E"/>
    <w:rsid w:val="00F72A13"/>
    <w:rsid w:val="00F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45BA4-A791-4AA4-8A3C-2B893E2B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09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2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2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D70101C8.dotm</Template>
  <TotalTime>43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emanuele</dc:creator>
  <cp:lastModifiedBy>magimarco</cp:lastModifiedBy>
  <cp:revision>20</cp:revision>
  <cp:lastPrinted>2016-11-21T08:51:00Z</cp:lastPrinted>
  <dcterms:created xsi:type="dcterms:W3CDTF">2016-11-17T20:01:00Z</dcterms:created>
  <dcterms:modified xsi:type="dcterms:W3CDTF">2016-11-21T09:16:00Z</dcterms:modified>
</cp:coreProperties>
</file>